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B5" w:rsidRDefault="00B055DD">
      <w:pPr>
        <w:widowControl/>
        <w:shd w:val="clear" w:color="auto" w:fill="FFFFFF"/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                参会回执</w:t>
      </w:r>
    </w:p>
    <w:tbl>
      <w:tblPr>
        <w:tblpPr w:leftFromText="180" w:rightFromText="180" w:vertAnchor="text" w:horzAnchor="margin" w:tblpXSpec="center" w:tblpY="334"/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4"/>
        <w:gridCol w:w="303"/>
        <w:gridCol w:w="689"/>
        <w:gridCol w:w="994"/>
        <w:gridCol w:w="483"/>
        <w:gridCol w:w="1643"/>
        <w:gridCol w:w="851"/>
        <w:gridCol w:w="1132"/>
        <w:gridCol w:w="1852"/>
        <w:gridCol w:w="701"/>
        <w:gridCol w:w="1418"/>
      </w:tblGrid>
      <w:tr w:rsidR="009B79B5">
        <w:trPr>
          <w:cantSplit/>
          <w:trHeight w:val="209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名称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邮政编码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ind w:left="4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B79B5">
        <w:trPr>
          <w:cantSplit/>
          <w:trHeight w:val="542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参加</w:t>
            </w:r>
          </w:p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会议</w:t>
            </w:r>
          </w:p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人员</w:t>
            </w:r>
          </w:p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情况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 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邮箱/微信号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住宿要求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（370元/间）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是否清真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饮食</w:t>
            </w:r>
          </w:p>
        </w:tc>
      </w:tr>
      <w:tr w:rsidR="009B79B5">
        <w:trPr>
          <w:cantSplit/>
          <w:trHeight w:val="543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widowControl/>
              <w:spacing w:line="5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标间合住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</w:p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    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□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是□  否□</w:t>
            </w:r>
          </w:p>
        </w:tc>
      </w:tr>
      <w:tr w:rsidR="009B79B5">
        <w:trPr>
          <w:cantSplit/>
          <w:trHeight w:val="565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widowControl/>
              <w:spacing w:line="5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标间合住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</w:p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    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是□  否□</w:t>
            </w:r>
          </w:p>
        </w:tc>
      </w:tr>
      <w:tr w:rsidR="009B79B5">
        <w:trPr>
          <w:cantSplit/>
          <w:trHeight w:val="106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widowControl/>
              <w:spacing w:line="5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标间合住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</w:p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    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是□  否□</w:t>
            </w:r>
          </w:p>
        </w:tc>
      </w:tr>
      <w:tr w:rsidR="009B79B5">
        <w:trPr>
          <w:cantSplit/>
          <w:trHeight w:val="552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widowControl/>
              <w:spacing w:line="54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标间合住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</w:p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    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是□  否□</w:t>
            </w:r>
          </w:p>
        </w:tc>
      </w:tr>
      <w:tr w:rsidR="009B79B5">
        <w:trPr>
          <w:trHeight w:val="610"/>
          <w:jc w:val="center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到渝方式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飞机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□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高铁（火车）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航班（车次）及抵达时间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B79B5">
        <w:trPr>
          <w:trHeight w:val="610"/>
          <w:jc w:val="center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返程时间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航班（车次）：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起飞（发车）时间：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9B79B5">
        <w:trPr>
          <w:trHeight w:val="540"/>
          <w:jc w:val="center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B055DD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  <w:tc>
          <w:tcPr>
            <w:tcW w:w="9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B5" w:rsidRDefault="009B79B5">
            <w:pPr>
              <w:adjustRightInd w:val="0"/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9B79B5" w:rsidRDefault="00B055DD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该回执请于7月10日前发送至：</w:t>
      </w:r>
      <w:r>
        <w:rPr>
          <w:rStyle w:val="a4"/>
          <w:rFonts w:ascii="仿宋" w:eastAsia="仿宋" w:hAnsi="仿宋" w:cs="仿宋" w:hint="eastAsia"/>
          <w:b/>
          <w:bCs/>
          <w:color w:val="000000" w:themeColor="text1"/>
          <w:sz w:val="32"/>
          <w:szCs w:val="32"/>
          <w:u w:val="none"/>
        </w:rPr>
        <w:t>2644338464@qq.com</w:t>
      </w:r>
    </w:p>
    <w:p w:rsidR="009B79B5" w:rsidRDefault="009B79B5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B79B5" w:rsidRDefault="00B055DD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tbl>
      <w:tblPr>
        <w:tblW w:w="9280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1"/>
        <w:gridCol w:w="3039"/>
        <w:gridCol w:w="1360"/>
        <w:gridCol w:w="3260"/>
      </w:tblGrid>
      <w:tr w:rsidR="009B79B5">
        <w:trPr>
          <w:trHeight w:val="705"/>
        </w:trPr>
        <w:tc>
          <w:tcPr>
            <w:tcW w:w="9280" w:type="dxa"/>
            <w:gridSpan w:val="4"/>
            <w:vAlign w:val="center"/>
          </w:tcPr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职业院校“一校一品”校园文化品牌申报表</w:t>
            </w:r>
          </w:p>
        </w:tc>
      </w:tr>
      <w:tr w:rsidR="009B79B5">
        <w:trPr>
          <w:trHeight w:val="734"/>
        </w:trPr>
        <w:tc>
          <w:tcPr>
            <w:tcW w:w="9280" w:type="dxa"/>
            <w:gridSpan w:val="4"/>
            <w:vAlign w:val="center"/>
          </w:tcPr>
          <w:p w:rsidR="009B79B5" w:rsidRDefault="00B055DD">
            <w:pPr>
              <w:widowControl/>
              <w:spacing w:line="540" w:lineRule="exact"/>
              <w:ind w:firstLineChars="100" w:firstLine="32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申报学校： </w:t>
            </w:r>
          </w:p>
        </w:tc>
      </w:tr>
      <w:tr w:rsidR="009B79B5">
        <w:trPr>
          <w:trHeight w:val="570"/>
        </w:trPr>
        <w:tc>
          <w:tcPr>
            <w:tcW w:w="1621" w:type="dxa"/>
            <w:vAlign w:val="center"/>
          </w:tcPr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659" w:type="dxa"/>
            <w:gridSpan w:val="3"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570"/>
        </w:trPr>
        <w:tc>
          <w:tcPr>
            <w:tcW w:w="1621" w:type="dxa"/>
            <w:vAlign w:val="center"/>
          </w:tcPr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单位负责人</w:t>
            </w:r>
          </w:p>
        </w:tc>
        <w:tc>
          <w:tcPr>
            <w:tcW w:w="3039" w:type="dxa"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3260" w:type="dxa"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570"/>
        </w:trPr>
        <w:tc>
          <w:tcPr>
            <w:tcW w:w="1621" w:type="dxa"/>
            <w:vMerge w:val="restart"/>
            <w:vAlign w:val="center"/>
          </w:tcPr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学</w:t>
            </w:r>
          </w:p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校</w:t>
            </w:r>
          </w:p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现</w:t>
            </w:r>
          </w:p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状</w:t>
            </w:r>
          </w:p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分</w:t>
            </w:r>
          </w:p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析</w:t>
            </w:r>
          </w:p>
        </w:tc>
        <w:tc>
          <w:tcPr>
            <w:tcW w:w="7659" w:type="dxa"/>
            <w:gridSpan w:val="3"/>
            <w:vMerge w:val="restart"/>
            <w:vAlign w:val="center"/>
          </w:tcPr>
          <w:p w:rsidR="009B79B5" w:rsidRDefault="009B79B5">
            <w:pPr>
              <w:widowControl/>
              <w:spacing w:line="540" w:lineRule="exact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570"/>
        </w:trPr>
        <w:tc>
          <w:tcPr>
            <w:tcW w:w="1621" w:type="dxa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659" w:type="dxa"/>
            <w:gridSpan w:val="3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540"/>
        </w:trPr>
        <w:tc>
          <w:tcPr>
            <w:tcW w:w="1621" w:type="dxa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659" w:type="dxa"/>
            <w:gridSpan w:val="3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6111"/>
        </w:trPr>
        <w:tc>
          <w:tcPr>
            <w:tcW w:w="1621" w:type="dxa"/>
            <w:vAlign w:val="center"/>
          </w:tcPr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品</w:t>
            </w:r>
          </w:p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牌</w:t>
            </w:r>
          </w:p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介</w:t>
            </w:r>
          </w:p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绍</w:t>
            </w:r>
          </w:p>
        </w:tc>
        <w:tc>
          <w:tcPr>
            <w:tcW w:w="7659" w:type="dxa"/>
            <w:gridSpan w:val="3"/>
            <w:vAlign w:val="center"/>
          </w:tcPr>
          <w:p w:rsidR="009B79B5" w:rsidRDefault="00B055DD">
            <w:pPr>
              <w:widowControl/>
              <w:spacing w:line="5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（可附页）</w:t>
            </w:r>
          </w:p>
        </w:tc>
      </w:tr>
      <w:tr w:rsidR="009B79B5">
        <w:trPr>
          <w:trHeight w:val="2261"/>
        </w:trPr>
        <w:tc>
          <w:tcPr>
            <w:tcW w:w="1621" w:type="dxa"/>
            <w:vAlign w:val="center"/>
          </w:tcPr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lastRenderedPageBreak/>
              <w:t>创建</w:t>
            </w:r>
          </w:p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7659" w:type="dxa"/>
            <w:gridSpan w:val="3"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570"/>
        </w:trPr>
        <w:tc>
          <w:tcPr>
            <w:tcW w:w="1621" w:type="dxa"/>
            <w:vMerge w:val="restart"/>
            <w:vAlign w:val="center"/>
          </w:tcPr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主要</w:t>
            </w:r>
          </w:p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措施</w:t>
            </w:r>
          </w:p>
        </w:tc>
        <w:tc>
          <w:tcPr>
            <w:tcW w:w="7659" w:type="dxa"/>
            <w:gridSpan w:val="3"/>
            <w:vMerge w:val="restart"/>
            <w:vAlign w:val="center"/>
          </w:tcPr>
          <w:p w:rsidR="009B79B5" w:rsidRDefault="009B79B5">
            <w:pPr>
              <w:widowControl/>
              <w:spacing w:line="540" w:lineRule="exac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570"/>
        </w:trPr>
        <w:tc>
          <w:tcPr>
            <w:tcW w:w="1621" w:type="dxa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659" w:type="dxa"/>
            <w:gridSpan w:val="3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570"/>
        </w:trPr>
        <w:tc>
          <w:tcPr>
            <w:tcW w:w="1621" w:type="dxa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659" w:type="dxa"/>
            <w:gridSpan w:val="3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570"/>
        </w:trPr>
        <w:tc>
          <w:tcPr>
            <w:tcW w:w="1621" w:type="dxa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659" w:type="dxa"/>
            <w:gridSpan w:val="3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570"/>
        </w:trPr>
        <w:tc>
          <w:tcPr>
            <w:tcW w:w="1621" w:type="dxa"/>
            <w:vMerge w:val="restart"/>
            <w:vAlign w:val="center"/>
          </w:tcPr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创建</w:t>
            </w:r>
          </w:p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步骤</w:t>
            </w:r>
          </w:p>
        </w:tc>
        <w:tc>
          <w:tcPr>
            <w:tcW w:w="7659" w:type="dxa"/>
            <w:gridSpan w:val="3"/>
            <w:vMerge w:val="restart"/>
            <w:vAlign w:val="center"/>
          </w:tcPr>
          <w:p w:rsidR="009B79B5" w:rsidRDefault="009B79B5">
            <w:pPr>
              <w:widowControl/>
              <w:spacing w:line="540" w:lineRule="exact"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570"/>
        </w:trPr>
        <w:tc>
          <w:tcPr>
            <w:tcW w:w="1621" w:type="dxa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659" w:type="dxa"/>
            <w:gridSpan w:val="3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1620"/>
        </w:trPr>
        <w:tc>
          <w:tcPr>
            <w:tcW w:w="1621" w:type="dxa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659" w:type="dxa"/>
            <w:gridSpan w:val="3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570"/>
        </w:trPr>
        <w:tc>
          <w:tcPr>
            <w:tcW w:w="1621" w:type="dxa"/>
            <w:vMerge w:val="restart"/>
            <w:vAlign w:val="center"/>
          </w:tcPr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学校意见</w:t>
            </w:r>
          </w:p>
        </w:tc>
        <w:tc>
          <w:tcPr>
            <w:tcW w:w="7659" w:type="dxa"/>
            <w:gridSpan w:val="3"/>
            <w:vMerge w:val="restart"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1922"/>
        </w:trPr>
        <w:tc>
          <w:tcPr>
            <w:tcW w:w="1621" w:type="dxa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7659" w:type="dxa"/>
            <w:gridSpan w:val="3"/>
            <w:vMerge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9B79B5">
        <w:trPr>
          <w:trHeight w:val="570"/>
        </w:trPr>
        <w:tc>
          <w:tcPr>
            <w:tcW w:w="1621" w:type="dxa"/>
            <w:shd w:val="clear" w:color="auto" w:fill="FFFFFF"/>
            <w:vAlign w:val="center"/>
          </w:tcPr>
          <w:p w:rsidR="009B79B5" w:rsidRDefault="00B055DD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校园文化建设专门委员会意见</w:t>
            </w:r>
          </w:p>
        </w:tc>
        <w:tc>
          <w:tcPr>
            <w:tcW w:w="7659" w:type="dxa"/>
            <w:gridSpan w:val="3"/>
            <w:vAlign w:val="center"/>
          </w:tcPr>
          <w:p w:rsidR="009B79B5" w:rsidRDefault="009B79B5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9B79B5" w:rsidRDefault="009B79B5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B79B5" w:rsidRDefault="009B79B5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9B79B5" w:rsidRDefault="009B79B5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sectPr w:rsidR="009B79B5" w:rsidSect="009B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D8E8"/>
    <w:multiLevelType w:val="singleLevel"/>
    <w:tmpl w:val="2836D8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1C3904"/>
    <w:rsid w:val="001663F0"/>
    <w:rsid w:val="001765B2"/>
    <w:rsid w:val="002D0D53"/>
    <w:rsid w:val="00384C82"/>
    <w:rsid w:val="003D35E0"/>
    <w:rsid w:val="00430712"/>
    <w:rsid w:val="00461559"/>
    <w:rsid w:val="004F2339"/>
    <w:rsid w:val="004F3AFC"/>
    <w:rsid w:val="005132E6"/>
    <w:rsid w:val="00547CA3"/>
    <w:rsid w:val="005D5301"/>
    <w:rsid w:val="00690177"/>
    <w:rsid w:val="006F2FB8"/>
    <w:rsid w:val="00704BA8"/>
    <w:rsid w:val="00775E6E"/>
    <w:rsid w:val="00831E7A"/>
    <w:rsid w:val="008A574E"/>
    <w:rsid w:val="008B5D27"/>
    <w:rsid w:val="008C6D6A"/>
    <w:rsid w:val="008C6E33"/>
    <w:rsid w:val="008D5E5F"/>
    <w:rsid w:val="0091069D"/>
    <w:rsid w:val="0095543F"/>
    <w:rsid w:val="009B79B5"/>
    <w:rsid w:val="00A03CF4"/>
    <w:rsid w:val="00A0401E"/>
    <w:rsid w:val="00A16112"/>
    <w:rsid w:val="00A47891"/>
    <w:rsid w:val="00B055DD"/>
    <w:rsid w:val="00BB791E"/>
    <w:rsid w:val="00C00838"/>
    <w:rsid w:val="00C2688C"/>
    <w:rsid w:val="00C65F51"/>
    <w:rsid w:val="00CB339F"/>
    <w:rsid w:val="00CC439A"/>
    <w:rsid w:val="00D07074"/>
    <w:rsid w:val="00D23E8D"/>
    <w:rsid w:val="00D77B34"/>
    <w:rsid w:val="00E404E0"/>
    <w:rsid w:val="00E45D6D"/>
    <w:rsid w:val="00E509AD"/>
    <w:rsid w:val="00E66064"/>
    <w:rsid w:val="00EC2EBB"/>
    <w:rsid w:val="00EE4EFA"/>
    <w:rsid w:val="00EF0448"/>
    <w:rsid w:val="00F833D0"/>
    <w:rsid w:val="00FB021B"/>
    <w:rsid w:val="02057870"/>
    <w:rsid w:val="039413B1"/>
    <w:rsid w:val="03A17B65"/>
    <w:rsid w:val="06CA1005"/>
    <w:rsid w:val="075E485C"/>
    <w:rsid w:val="0A4D74B7"/>
    <w:rsid w:val="0CDB3481"/>
    <w:rsid w:val="0D5509DD"/>
    <w:rsid w:val="0E6D1C66"/>
    <w:rsid w:val="0EB56803"/>
    <w:rsid w:val="0F1C3904"/>
    <w:rsid w:val="0FB84018"/>
    <w:rsid w:val="0FF60662"/>
    <w:rsid w:val="109B6FD7"/>
    <w:rsid w:val="11614924"/>
    <w:rsid w:val="119A5C6D"/>
    <w:rsid w:val="1242477E"/>
    <w:rsid w:val="125B31F7"/>
    <w:rsid w:val="1278426D"/>
    <w:rsid w:val="12836B46"/>
    <w:rsid w:val="146678DA"/>
    <w:rsid w:val="1CBD057E"/>
    <w:rsid w:val="1DB9659C"/>
    <w:rsid w:val="1E510575"/>
    <w:rsid w:val="1F6705CB"/>
    <w:rsid w:val="22EE31EF"/>
    <w:rsid w:val="242F7463"/>
    <w:rsid w:val="24314951"/>
    <w:rsid w:val="24990EB1"/>
    <w:rsid w:val="2A123FD6"/>
    <w:rsid w:val="2B563861"/>
    <w:rsid w:val="2D823020"/>
    <w:rsid w:val="2F14028D"/>
    <w:rsid w:val="302B63A7"/>
    <w:rsid w:val="304A4BC1"/>
    <w:rsid w:val="3211293C"/>
    <w:rsid w:val="35B847F9"/>
    <w:rsid w:val="37653E41"/>
    <w:rsid w:val="38F72C11"/>
    <w:rsid w:val="39D447C2"/>
    <w:rsid w:val="39DA1BD8"/>
    <w:rsid w:val="3A485061"/>
    <w:rsid w:val="3CBA47E5"/>
    <w:rsid w:val="3D7C78AE"/>
    <w:rsid w:val="4152198A"/>
    <w:rsid w:val="41835382"/>
    <w:rsid w:val="46787A20"/>
    <w:rsid w:val="480248B9"/>
    <w:rsid w:val="48AE5FA6"/>
    <w:rsid w:val="49923DDB"/>
    <w:rsid w:val="49B3090E"/>
    <w:rsid w:val="49B34063"/>
    <w:rsid w:val="49E7585A"/>
    <w:rsid w:val="4A576A1B"/>
    <w:rsid w:val="4A6E0C0F"/>
    <w:rsid w:val="4BD04F86"/>
    <w:rsid w:val="4F0911D6"/>
    <w:rsid w:val="50213FAA"/>
    <w:rsid w:val="536217E7"/>
    <w:rsid w:val="53846FEB"/>
    <w:rsid w:val="54E92411"/>
    <w:rsid w:val="55D53B0C"/>
    <w:rsid w:val="563B3FB1"/>
    <w:rsid w:val="5B996854"/>
    <w:rsid w:val="5DE15CFC"/>
    <w:rsid w:val="6006079D"/>
    <w:rsid w:val="63C36211"/>
    <w:rsid w:val="66BC3E58"/>
    <w:rsid w:val="6859037D"/>
    <w:rsid w:val="6AAE2FF6"/>
    <w:rsid w:val="6B720BFD"/>
    <w:rsid w:val="6CB60073"/>
    <w:rsid w:val="6D535020"/>
    <w:rsid w:val="708E5EAA"/>
    <w:rsid w:val="72290D76"/>
    <w:rsid w:val="72640AE4"/>
    <w:rsid w:val="750716FA"/>
    <w:rsid w:val="75C100C8"/>
    <w:rsid w:val="7798000F"/>
    <w:rsid w:val="77984885"/>
    <w:rsid w:val="7A817AF0"/>
    <w:rsid w:val="7B6D296D"/>
    <w:rsid w:val="7C761B1E"/>
    <w:rsid w:val="7CC94970"/>
    <w:rsid w:val="7F5B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9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B79B5"/>
    <w:pPr>
      <w:ind w:leftChars="2500" w:left="100"/>
    </w:pPr>
  </w:style>
  <w:style w:type="character" w:styleId="a4">
    <w:name w:val="Hyperlink"/>
    <w:basedOn w:val="a0"/>
    <w:qFormat/>
    <w:rsid w:val="009B79B5"/>
    <w:rPr>
      <w:color w:val="0000FF"/>
      <w:u w:val="single"/>
    </w:rPr>
  </w:style>
  <w:style w:type="table" w:styleId="a5">
    <w:name w:val="Table Grid"/>
    <w:basedOn w:val="a1"/>
    <w:qFormat/>
    <w:rsid w:val="009B79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qFormat/>
    <w:rsid w:val="009B79B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dy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Juncommon</dc:creator>
  <cp:lastModifiedBy>xbany</cp:lastModifiedBy>
  <cp:revision>2</cp:revision>
  <cp:lastPrinted>2018-06-20T03:40:00Z</cp:lastPrinted>
  <dcterms:created xsi:type="dcterms:W3CDTF">2018-06-26T03:56:00Z</dcterms:created>
  <dcterms:modified xsi:type="dcterms:W3CDTF">2018-06-26T03:56:00Z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  <property fmtid="{D5CDD505-2E9C-101B-9397-08002B2CF9AE}" pid="3" name="KSORubyTemplateID" linkTarget="0">
    <vt:lpwstr>6</vt:lpwstr>
  </property>
</Properties>
</file>